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5C44">
      <w:pPr>
        <w:jc w:val="left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附件4：</w:t>
      </w:r>
      <w:bookmarkStart w:id="0" w:name="_GoBack"/>
      <w:bookmarkEnd w:id="0"/>
    </w:p>
    <w:p w14:paraId="79449943"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最新各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二级学院</w:t>
      </w:r>
      <w:r>
        <w:rPr>
          <w:rFonts w:hint="eastAsia" w:ascii="宋体" w:hAnsi="宋体" w:cs="宋体"/>
          <w:b/>
          <w:bCs/>
          <w:sz w:val="40"/>
          <w:szCs w:val="40"/>
        </w:rPr>
        <w:t>参加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学院</w:t>
      </w:r>
      <w:r>
        <w:rPr>
          <w:rFonts w:hint="eastAsia" w:ascii="宋体" w:hAnsi="宋体" w:cs="宋体"/>
          <w:b/>
          <w:bCs/>
          <w:sz w:val="40"/>
          <w:szCs w:val="40"/>
        </w:rPr>
        <w:t>大学生创新大赛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）</w:t>
      </w:r>
      <w:r>
        <w:rPr>
          <w:rFonts w:hint="eastAsia" w:ascii="宋体" w:hAnsi="宋体" w:cs="宋体"/>
          <w:b/>
          <w:bCs/>
          <w:sz w:val="40"/>
          <w:szCs w:val="40"/>
        </w:rPr>
        <w:t>项目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报名</w:t>
      </w:r>
      <w:r>
        <w:rPr>
          <w:rFonts w:hint="eastAsia" w:ascii="宋体" w:hAnsi="宋体" w:cs="宋体"/>
          <w:b/>
          <w:bCs/>
          <w:sz w:val="40"/>
          <w:szCs w:val="40"/>
        </w:rPr>
        <w:t>数量指标</w:t>
      </w:r>
    </w:p>
    <w:tbl>
      <w:tblPr>
        <w:tblStyle w:val="5"/>
        <w:tblpPr w:leftFromText="180" w:rightFromText="180" w:vertAnchor="text" w:horzAnchor="page" w:tblpX="2088" w:tblpY="435"/>
        <w:tblOverlap w:val="never"/>
        <w:tblW w:w="126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3780"/>
        <w:gridCol w:w="1515"/>
        <w:gridCol w:w="1590"/>
        <w:gridCol w:w="1500"/>
        <w:gridCol w:w="1575"/>
        <w:gridCol w:w="1635"/>
      </w:tblGrid>
      <w:tr w14:paraId="050102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3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学院名称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红旅赛道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职教赛道</w:t>
            </w:r>
          </w:p>
        </w:tc>
      </w:tr>
      <w:tr w14:paraId="5F3691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7B4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5A7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公益组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创业组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创意组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创业组</w:t>
            </w:r>
          </w:p>
        </w:tc>
      </w:tr>
      <w:tr w14:paraId="4DC063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6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10</w:t>
            </w:r>
          </w:p>
        </w:tc>
      </w:tr>
      <w:tr w14:paraId="0BAE85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2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经贸旅游学院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F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D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5</w:t>
            </w:r>
          </w:p>
        </w:tc>
      </w:tr>
      <w:tr w14:paraId="60E3F6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0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4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1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8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10</w:t>
            </w:r>
          </w:p>
        </w:tc>
      </w:tr>
      <w:tr w14:paraId="3706D8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科学与艺术学院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B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5</w:t>
            </w:r>
          </w:p>
        </w:tc>
      </w:tr>
      <w:tr w14:paraId="405B0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7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数字媒体与直播学院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4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5</w:t>
            </w:r>
          </w:p>
        </w:tc>
      </w:tr>
      <w:tr w14:paraId="65CB7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1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1880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35</w:t>
            </w:r>
          </w:p>
        </w:tc>
      </w:tr>
    </w:tbl>
    <w:p w14:paraId="543EA2D1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</w:t>
      </w:r>
    </w:p>
    <w:p w14:paraId="391BF939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4785798C">
      <w:pPr>
        <w:spacing w:line="360" w:lineRule="auto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3BA4A"/>
    <w:multiLevelType w:val="singleLevel"/>
    <w:tmpl w:val="58B3BA4A"/>
    <w:lvl w:ilvl="0" w:tentative="0">
      <w:start w:val="1"/>
      <w:numFmt w:val="none"/>
      <w:pStyle w:val="2"/>
      <w:suff w:val="nothing"/>
      <w:lvlText w:val="[1"/>
      <w:lvlJc w:val="left"/>
      <w:pPr>
        <w:ind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ZTFmZWEzYTJlOWEzNDgxMjlkNTA3Y2M5ZDhhZmMifQ=="/>
    <w:docVar w:name="KSO_WPS_MARK_KEY" w:val="0ff99112-0543-4f20-8455-6a1ee565a1ae"/>
  </w:docVars>
  <w:rsids>
    <w:rsidRoot w:val="32F0441C"/>
    <w:rsid w:val="0028272E"/>
    <w:rsid w:val="00312A0D"/>
    <w:rsid w:val="00404B2D"/>
    <w:rsid w:val="00533DFA"/>
    <w:rsid w:val="00644455"/>
    <w:rsid w:val="008411EB"/>
    <w:rsid w:val="00A3726E"/>
    <w:rsid w:val="00C267C6"/>
    <w:rsid w:val="00DA4BDB"/>
    <w:rsid w:val="00DF1528"/>
    <w:rsid w:val="01B65052"/>
    <w:rsid w:val="02963CEE"/>
    <w:rsid w:val="02D33B93"/>
    <w:rsid w:val="03476885"/>
    <w:rsid w:val="03CE0210"/>
    <w:rsid w:val="05C0568D"/>
    <w:rsid w:val="06380095"/>
    <w:rsid w:val="070B078F"/>
    <w:rsid w:val="09604168"/>
    <w:rsid w:val="09A817FE"/>
    <w:rsid w:val="0A3B12F5"/>
    <w:rsid w:val="0AED5903"/>
    <w:rsid w:val="0C8B463B"/>
    <w:rsid w:val="0D09514B"/>
    <w:rsid w:val="0D637BB2"/>
    <w:rsid w:val="0E390554"/>
    <w:rsid w:val="0F600B73"/>
    <w:rsid w:val="11297DD6"/>
    <w:rsid w:val="11317C7C"/>
    <w:rsid w:val="11E455CF"/>
    <w:rsid w:val="154B49C5"/>
    <w:rsid w:val="16273D12"/>
    <w:rsid w:val="181157F2"/>
    <w:rsid w:val="181B3B7E"/>
    <w:rsid w:val="198B4B6E"/>
    <w:rsid w:val="19C94FA1"/>
    <w:rsid w:val="1B8947CF"/>
    <w:rsid w:val="1C4C6522"/>
    <w:rsid w:val="1F804518"/>
    <w:rsid w:val="20EE0426"/>
    <w:rsid w:val="211866B4"/>
    <w:rsid w:val="22864085"/>
    <w:rsid w:val="235A4D69"/>
    <w:rsid w:val="2368610F"/>
    <w:rsid w:val="242D1684"/>
    <w:rsid w:val="249437E5"/>
    <w:rsid w:val="24C035F5"/>
    <w:rsid w:val="255D5006"/>
    <w:rsid w:val="261C58A1"/>
    <w:rsid w:val="27B170B1"/>
    <w:rsid w:val="28C55F4D"/>
    <w:rsid w:val="2B2129F0"/>
    <w:rsid w:val="2B2900E7"/>
    <w:rsid w:val="2CA60893"/>
    <w:rsid w:val="2DF82C50"/>
    <w:rsid w:val="30716861"/>
    <w:rsid w:val="30EA0A18"/>
    <w:rsid w:val="32F0441C"/>
    <w:rsid w:val="33E2279E"/>
    <w:rsid w:val="344300D6"/>
    <w:rsid w:val="3475581B"/>
    <w:rsid w:val="35926BEA"/>
    <w:rsid w:val="36303842"/>
    <w:rsid w:val="386E4FCD"/>
    <w:rsid w:val="39C71573"/>
    <w:rsid w:val="39DC4EE2"/>
    <w:rsid w:val="3A14614A"/>
    <w:rsid w:val="3CBA1EFA"/>
    <w:rsid w:val="3CD84AED"/>
    <w:rsid w:val="3D1E3D65"/>
    <w:rsid w:val="3D8E1ABC"/>
    <w:rsid w:val="3EF94B18"/>
    <w:rsid w:val="41021EF1"/>
    <w:rsid w:val="426D1702"/>
    <w:rsid w:val="42912366"/>
    <w:rsid w:val="43561D7E"/>
    <w:rsid w:val="45787BC1"/>
    <w:rsid w:val="459115BF"/>
    <w:rsid w:val="46290D3C"/>
    <w:rsid w:val="4794585B"/>
    <w:rsid w:val="4B2766E8"/>
    <w:rsid w:val="4B77051D"/>
    <w:rsid w:val="4C9B2F63"/>
    <w:rsid w:val="4CD55219"/>
    <w:rsid w:val="50E84F9C"/>
    <w:rsid w:val="52CC374B"/>
    <w:rsid w:val="53C13080"/>
    <w:rsid w:val="54C42F37"/>
    <w:rsid w:val="54DC1C89"/>
    <w:rsid w:val="55965BF8"/>
    <w:rsid w:val="56330817"/>
    <w:rsid w:val="565E407D"/>
    <w:rsid w:val="5749566E"/>
    <w:rsid w:val="59591971"/>
    <w:rsid w:val="59BE7A7C"/>
    <w:rsid w:val="5AEC2939"/>
    <w:rsid w:val="5BFF497D"/>
    <w:rsid w:val="5D2642A2"/>
    <w:rsid w:val="5DC96702"/>
    <w:rsid w:val="5EC16875"/>
    <w:rsid w:val="608137C4"/>
    <w:rsid w:val="60860865"/>
    <w:rsid w:val="61015809"/>
    <w:rsid w:val="61F2618D"/>
    <w:rsid w:val="624B460E"/>
    <w:rsid w:val="62A35977"/>
    <w:rsid w:val="631D718D"/>
    <w:rsid w:val="64CF5405"/>
    <w:rsid w:val="67645485"/>
    <w:rsid w:val="67E523B8"/>
    <w:rsid w:val="685D7FF0"/>
    <w:rsid w:val="69A831C1"/>
    <w:rsid w:val="6B370B8D"/>
    <w:rsid w:val="6BB94121"/>
    <w:rsid w:val="6BE479D6"/>
    <w:rsid w:val="6C0E2EE6"/>
    <w:rsid w:val="6CA4036F"/>
    <w:rsid w:val="6CE34991"/>
    <w:rsid w:val="6D09517F"/>
    <w:rsid w:val="6D2C63FC"/>
    <w:rsid w:val="6D766D1E"/>
    <w:rsid w:val="709151EA"/>
    <w:rsid w:val="71D04D43"/>
    <w:rsid w:val="727E48D3"/>
    <w:rsid w:val="752A3111"/>
    <w:rsid w:val="764D5767"/>
    <w:rsid w:val="783434EC"/>
    <w:rsid w:val="78916212"/>
    <w:rsid w:val="794B6BCC"/>
    <w:rsid w:val="79A815FB"/>
    <w:rsid w:val="7DF30266"/>
    <w:rsid w:val="7F2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autoRedefine/>
    <w:semiHidden/>
    <w:qFormat/>
    <w:uiPriority w:val="99"/>
    <w:pPr>
      <w:numPr>
        <w:ilvl w:val="0"/>
        <w:numId w:val="1"/>
      </w:numPr>
      <w:snapToGrid w:val="0"/>
      <w:ind w:firstLine="0"/>
    </w:pPr>
    <w:rPr>
      <w:kern w:val="0"/>
      <w:sz w:val="24"/>
      <w:szCs w:val="24"/>
      <w:lang w:eastAsia="en-US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99"/>
    <w:rPr>
      <w:color w:val="0000FF"/>
      <w:u w:val="single"/>
    </w:rPr>
  </w:style>
  <w:style w:type="character" w:customStyle="1" w:styleId="9">
    <w:name w:val="Endnote Text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10">
    <w:name w:val="Footer Char"/>
    <w:basedOn w:val="7"/>
    <w:link w:val="3"/>
    <w:autoRedefine/>
    <w:qFormat/>
    <w:locked/>
    <w:uiPriority w:val="99"/>
    <w:rPr>
      <w:kern w:val="2"/>
      <w:sz w:val="18"/>
      <w:szCs w:val="18"/>
    </w:rPr>
  </w:style>
  <w:style w:type="character" w:customStyle="1" w:styleId="11">
    <w:name w:val="Header Char"/>
    <w:basedOn w:val="7"/>
    <w:link w:val="4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129</Words>
  <Characters>152</Characters>
  <Lines>0</Lines>
  <Paragraphs>0</Paragraphs>
  <TotalTime>4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2017-04-28T01:53:00Z</dcterms:created>
  <dc:creator>Administrator</dc:creator>
  <cp:lastModifiedBy>周锐</cp:lastModifiedBy>
  <cp:lastPrinted>2024-05-14T00:47:00Z</cp:lastPrinted>
  <dcterms:modified xsi:type="dcterms:W3CDTF">2025-06-04T09:52:37Z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774E86AF332F4CBBAC4AEEAECB694587</vt:lpwstr>
  </property>
  <property fmtid="{D5CDD505-2E9C-101B-9397-08002B2CF9AE}" pid="4" name="KSOTemplateDocerSaveRecord">
    <vt:lpwstr>eyJoZGlkIjoiY2IwYzQwMTcyYTg5MGFkNWRkNmEwZjgwZTQ4NmI4NmEiLCJ1c2VySWQiOiIyNDYwOTM2NzYifQ==</vt:lpwstr>
  </property>
</Properties>
</file>